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8C" w:rsidRDefault="00E37E8C">
      <w:pPr>
        <w:rPr>
          <w:color w:val="0070C0"/>
          <w:sz w:val="28"/>
          <w:szCs w:val="28"/>
        </w:rPr>
      </w:pPr>
    </w:p>
    <w:p w:rsidR="00E37E8C" w:rsidRDefault="00E37E8C" w:rsidP="00F84085">
      <w:pPr>
        <w:spacing w:after="120" w:line="240" w:lineRule="auto"/>
        <w:jc w:val="center"/>
        <w:rPr>
          <w:b/>
          <w:color w:val="0070C0"/>
          <w:sz w:val="28"/>
          <w:szCs w:val="28"/>
        </w:rPr>
      </w:pPr>
      <w:r w:rsidRPr="00D9455B">
        <w:rPr>
          <w:b/>
          <w:color w:val="0070C0"/>
          <w:sz w:val="28"/>
          <w:szCs w:val="28"/>
        </w:rPr>
        <w:t>STOWARZYSZENIE</w:t>
      </w:r>
    </w:p>
    <w:p w:rsidR="00E37E8C" w:rsidRDefault="00E37E8C" w:rsidP="00F84085">
      <w:pPr>
        <w:spacing w:after="120" w:line="240" w:lineRule="auto"/>
        <w:jc w:val="center"/>
        <w:rPr>
          <w:b/>
          <w:color w:val="0070C0"/>
          <w:sz w:val="28"/>
          <w:szCs w:val="28"/>
        </w:rPr>
      </w:pPr>
      <w:r w:rsidRPr="00D9455B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„KLUB </w:t>
      </w:r>
      <w:r w:rsidRPr="00D9455B">
        <w:rPr>
          <w:b/>
          <w:color w:val="0070C0"/>
          <w:sz w:val="28"/>
          <w:szCs w:val="28"/>
        </w:rPr>
        <w:t>ZASŁUŻONEGO REPREZENTANTA POLSKI W PIŁCE RĘCZNEJ</w:t>
      </w:r>
      <w:r>
        <w:rPr>
          <w:b/>
          <w:color w:val="0070C0"/>
          <w:sz w:val="28"/>
          <w:szCs w:val="28"/>
        </w:rPr>
        <w:t>”</w:t>
      </w:r>
    </w:p>
    <w:p w:rsidR="00E37E8C" w:rsidRPr="00CD4B8A" w:rsidRDefault="00E37E8C" w:rsidP="00CD4B8A">
      <w:pPr>
        <w:jc w:val="right"/>
        <w:rPr>
          <w:sz w:val="24"/>
          <w:szCs w:val="24"/>
        </w:rPr>
      </w:pPr>
      <w:r>
        <w:rPr>
          <w:sz w:val="24"/>
          <w:szCs w:val="24"/>
        </w:rPr>
        <w:t>Warszawa, 15.07.2014 r</w:t>
      </w:r>
    </w:p>
    <w:p w:rsidR="00E37E8C" w:rsidRPr="00D9455B" w:rsidRDefault="00E37E8C" w:rsidP="00CD4B8A">
      <w:pPr>
        <w:ind w:firstLine="708"/>
        <w:rPr>
          <w:sz w:val="24"/>
          <w:szCs w:val="24"/>
        </w:rPr>
      </w:pPr>
    </w:p>
    <w:p w:rsidR="00E37E8C" w:rsidRDefault="00E37E8C" w:rsidP="00EC414F">
      <w:pPr>
        <w:spacing w:after="0" w:line="240" w:lineRule="auto"/>
        <w:ind w:left="708" w:firstLine="705"/>
        <w:jc w:val="both"/>
        <w:rPr>
          <w:sz w:val="24"/>
          <w:szCs w:val="24"/>
        </w:rPr>
      </w:pPr>
      <w:r>
        <w:rPr>
          <w:sz w:val="24"/>
          <w:szCs w:val="24"/>
        </w:rPr>
        <w:t>Zarząd Stowarzyszenia „Klub Zasłużonego Reprezentanta Polski w Piłce Ręcznej” zaprasza na kolejny II Zjazd do Spały w dniach 10-11 listopada 2014 r.</w:t>
      </w:r>
    </w:p>
    <w:p w:rsidR="00E37E8C" w:rsidRDefault="00E37E8C" w:rsidP="00EC414F">
      <w:pPr>
        <w:spacing w:after="0" w:line="240" w:lineRule="auto"/>
        <w:ind w:left="708" w:firstLine="705"/>
        <w:jc w:val="both"/>
        <w:rPr>
          <w:sz w:val="24"/>
          <w:szCs w:val="24"/>
        </w:rPr>
      </w:pPr>
    </w:p>
    <w:p w:rsidR="00E37E8C" w:rsidRPr="00EB4372" w:rsidRDefault="00E37E8C" w:rsidP="00A92EBE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Porządek obrad</w:t>
      </w:r>
    </w:p>
    <w:p w:rsidR="00E37E8C" w:rsidRDefault="00E37E8C" w:rsidP="00F64377">
      <w:pPr>
        <w:spacing w:after="0" w:line="240" w:lineRule="auto"/>
        <w:ind w:left="708" w:firstLine="705"/>
        <w:jc w:val="center"/>
        <w:rPr>
          <w:sz w:val="24"/>
          <w:szCs w:val="24"/>
        </w:rPr>
      </w:pPr>
    </w:p>
    <w:p w:rsidR="00E37E8C" w:rsidRPr="00EB4372" w:rsidRDefault="00E37E8C" w:rsidP="00F64377">
      <w:pPr>
        <w:spacing w:after="0" w:line="240" w:lineRule="auto"/>
        <w:ind w:left="708" w:firstLine="705"/>
        <w:rPr>
          <w:b/>
          <w:sz w:val="24"/>
          <w:szCs w:val="24"/>
        </w:rPr>
      </w:pPr>
      <w:r w:rsidRPr="00EB4372">
        <w:rPr>
          <w:b/>
          <w:sz w:val="24"/>
          <w:szCs w:val="24"/>
        </w:rPr>
        <w:t>10.11.2014 r. (poniedziałek)</w:t>
      </w:r>
    </w:p>
    <w:p w:rsidR="00E37E8C" w:rsidRDefault="00E37E8C" w:rsidP="00F64377">
      <w:pPr>
        <w:spacing w:after="0" w:line="240" w:lineRule="auto"/>
        <w:ind w:left="3261" w:hanging="1701"/>
        <w:rPr>
          <w:sz w:val="24"/>
          <w:szCs w:val="24"/>
        </w:rPr>
      </w:pPr>
      <w:r>
        <w:rPr>
          <w:sz w:val="24"/>
          <w:szCs w:val="24"/>
        </w:rPr>
        <w:t xml:space="preserve">do godz. 14.00 – rejestracja w recepcji Centralnego Ośrodka Sportu OPO Spała, </w:t>
      </w:r>
    </w:p>
    <w:p w:rsidR="00E37E8C" w:rsidRDefault="00E37E8C" w:rsidP="00F64377">
      <w:pPr>
        <w:spacing w:after="0" w:line="24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ul. Mościckiego 6</w:t>
      </w:r>
    </w:p>
    <w:p w:rsidR="00E37E8C" w:rsidRDefault="00E37E8C" w:rsidP="00F643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godz. 15.00 – obiad</w:t>
      </w:r>
    </w:p>
    <w:p w:rsidR="00E37E8C" w:rsidRDefault="00E37E8C" w:rsidP="00F643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godz. 16.00 – zebranie plenarne z następującym porządkiem:</w:t>
      </w:r>
    </w:p>
    <w:p w:rsidR="00E37E8C" w:rsidRDefault="00E37E8C" w:rsidP="00F643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– sprawozdanie z działalności za rok 2014</w:t>
      </w:r>
    </w:p>
    <w:p w:rsidR="00E37E8C" w:rsidRDefault="00E37E8C" w:rsidP="00F643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– przyjęcie członków honorowych</w:t>
      </w:r>
    </w:p>
    <w:p w:rsidR="00E37E8C" w:rsidRDefault="00E37E8C" w:rsidP="00F643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– wręczenie certyfikatów członkom zwyczajnym</w:t>
      </w:r>
    </w:p>
    <w:p w:rsidR="00E37E8C" w:rsidRDefault="00E37E8C" w:rsidP="0056621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– wręczenie książki biograficznej członkom Stowarzyszenia</w:t>
      </w:r>
    </w:p>
    <w:p w:rsidR="00E37E8C" w:rsidRDefault="00E37E8C" w:rsidP="0056621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– zmiany w statucie</w:t>
      </w:r>
    </w:p>
    <w:p w:rsidR="00E37E8C" w:rsidRDefault="00E37E8C" w:rsidP="0056621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– wystąpienia okolicznościowe</w:t>
      </w:r>
    </w:p>
    <w:p w:rsidR="00E37E8C" w:rsidRDefault="00E37E8C" w:rsidP="0056621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– wnioski i zadania na rok 2015</w:t>
      </w:r>
    </w:p>
    <w:p w:rsidR="00E37E8C" w:rsidRDefault="00E37E8C" w:rsidP="0056621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– zakończenie obrad plenarnych</w:t>
      </w:r>
    </w:p>
    <w:p w:rsidR="00E37E8C" w:rsidRDefault="00E37E8C" w:rsidP="00566219">
      <w:pPr>
        <w:tabs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– wspólne zdjęcie</w:t>
      </w:r>
    </w:p>
    <w:p w:rsidR="00E37E8C" w:rsidRDefault="00E37E8C" w:rsidP="00566219">
      <w:pPr>
        <w:tabs>
          <w:tab w:val="left" w:pos="1843"/>
          <w:tab w:val="left" w:pos="297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godz. 20.00 – uroczysta kolacja – wątki wspomnieniowe</w:t>
      </w:r>
    </w:p>
    <w:p w:rsidR="00E37E8C" w:rsidRDefault="00E37E8C" w:rsidP="00566219">
      <w:pPr>
        <w:spacing w:after="0" w:line="240" w:lineRule="auto"/>
        <w:ind w:left="708" w:firstLine="705"/>
        <w:rPr>
          <w:b/>
          <w:sz w:val="24"/>
          <w:szCs w:val="24"/>
        </w:rPr>
      </w:pPr>
      <w:r w:rsidRPr="00566219">
        <w:rPr>
          <w:b/>
          <w:sz w:val="24"/>
          <w:szCs w:val="24"/>
        </w:rPr>
        <w:tab/>
      </w:r>
    </w:p>
    <w:p w:rsidR="00E37E8C" w:rsidRPr="00566219" w:rsidRDefault="00E37E8C" w:rsidP="00566219">
      <w:pPr>
        <w:spacing w:after="0" w:line="240" w:lineRule="auto"/>
        <w:ind w:left="708" w:firstLine="7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566219">
        <w:rPr>
          <w:b/>
          <w:sz w:val="24"/>
          <w:szCs w:val="24"/>
        </w:rPr>
        <w:t>11.11.2014 r. (</w:t>
      </w:r>
      <w:r>
        <w:rPr>
          <w:b/>
          <w:sz w:val="24"/>
          <w:szCs w:val="24"/>
        </w:rPr>
        <w:t>wtorek)</w:t>
      </w:r>
    </w:p>
    <w:p w:rsidR="00E37E8C" w:rsidRDefault="00E37E8C" w:rsidP="005662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godz. 09.00 – śniadanie</w:t>
      </w:r>
    </w:p>
    <w:p w:rsidR="00E37E8C" w:rsidRDefault="00E37E8C" w:rsidP="005662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godz. 09.30-12.00 – spotkania uczestników</w:t>
      </w:r>
    </w:p>
    <w:p w:rsidR="00E37E8C" w:rsidRDefault="00E37E8C" w:rsidP="005662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godz. 12.30 – zakończenie Zjazdu – wyjazd uczestników</w:t>
      </w:r>
    </w:p>
    <w:p w:rsidR="00E37E8C" w:rsidRDefault="00E37E8C" w:rsidP="00F64377">
      <w:pPr>
        <w:spacing w:after="0" w:line="240" w:lineRule="auto"/>
        <w:rPr>
          <w:sz w:val="24"/>
          <w:szCs w:val="24"/>
        </w:rPr>
      </w:pPr>
    </w:p>
    <w:p w:rsidR="00E37E8C" w:rsidRPr="00EB4372" w:rsidRDefault="00E37E8C" w:rsidP="00EB4372">
      <w:pPr>
        <w:spacing w:after="0" w:line="240" w:lineRule="auto"/>
        <w:ind w:firstLine="708"/>
        <w:rPr>
          <w:b/>
          <w:sz w:val="24"/>
          <w:szCs w:val="24"/>
        </w:rPr>
      </w:pPr>
      <w:r w:rsidRPr="00EB4372">
        <w:rPr>
          <w:b/>
          <w:sz w:val="24"/>
          <w:szCs w:val="24"/>
        </w:rPr>
        <w:t>Informacje organizacyjne:</w:t>
      </w:r>
    </w:p>
    <w:p w:rsidR="00E37E8C" w:rsidRDefault="00E37E8C" w:rsidP="00EB437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Koszt uczestnictwa 100,00 zł. (wpłata w recepcji COS OPO Spała bezpośrednio po przyjeździe)</w:t>
      </w:r>
    </w:p>
    <w:p w:rsidR="00E37E8C" w:rsidRDefault="00E37E8C" w:rsidP="00EB437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Zgłoszenie udziału do dnia 24.10.2014 na adres pocztowy: Janusz Czerwiński, 81-456 Gdynia, ul. Szczeblewskiego 21, lub adres e-mailowy: </w:t>
      </w:r>
      <w:hyperlink r:id="rId5" w:history="1">
        <w:r w:rsidRPr="001B7056">
          <w:rPr>
            <w:rStyle w:val="Hyperlink"/>
            <w:sz w:val="24"/>
            <w:szCs w:val="24"/>
          </w:rPr>
          <w:t>janusz@awf.gda.pl</w:t>
        </w:r>
      </w:hyperlink>
      <w:r>
        <w:rPr>
          <w:sz w:val="24"/>
          <w:szCs w:val="24"/>
        </w:rPr>
        <w:t xml:space="preserve"> lub  adres </w:t>
      </w:r>
      <w:r>
        <w:rPr>
          <w:sz w:val="24"/>
          <w:szCs w:val="24"/>
        </w:rPr>
        <w:br/>
        <w:t xml:space="preserve">e-mailowy: </w:t>
      </w:r>
      <w:hyperlink r:id="rId6" w:history="1">
        <w:r w:rsidRPr="00654130">
          <w:rPr>
            <w:rStyle w:val="Hyperlink"/>
            <w:sz w:val="24"/>
            <w:szCs w:val="24"/>
          </w:rPr>
          <w:t>noszczak@zprp.org.pl</w:t>
        </w:r>
      </w:hyperlink>
    </w:p>
    <w:p w:rsidR="00E37E8C" w:rsidRPr="00EB4372" w:rsidRDefault="00E37E8C" w:rsidP="00EB437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 uwagi na konieczność wcześniejszego dokonania rezerwacji w COS OPO Spała pisemne lub e-mailowe zgłoszenie będzie traktowane, jako deklaracja obecności</w:t>
      </w:r>
      <w:r>
        <w:rPr>
          <w:sz w:val="24"/>
          <w:szCs w:val="24"/>
        </w:rPr>
        <w:br/>
        <w:t xml:space="preserve"> i udziału w Zjeździe.</w:t>
      </w:r>
    </w:p>
    <w:p w:rsidR="00E37E8C" w:rsidRDefault="00E37E8C" w:rsidP="00CD4B8A">
      <w:pPr>
        <w:spacing w:after="0" w:line="240" w:lineRule="auto"/>
        <w:rPr>
          <w:sz w:val="24"/>
          <w:szCs w:val="24"/>
        </w:rPr>
      </w:pPr>
    </w:p>
    <w:p w:rsidR="00E37E8C" w:rsidRPr="00B508D6" w:rsidRDefault="00E37E8C" w:rsidP="00B508D6">
      <w:pPr>
        <w:spacing w:after="0" w:line="240" w:lineRule="auto"/>
        <w:ind w:left="708"/>
        <w:rPr>
          <w:sz w:val="24"/>
          <w:szCs w:val="24"/>
        </w:rPr>
      </w:pPr>
    </w:p>
    <w:p w:rsidR="00E37E8C" w:rsidRDefault="00E37E8C" w:rsidP="00EC414F">
      <w:pPr>
        <w:spacing w:after="0" w:line="240" w:lineRule="auto"/>
        <w:ind w:left="708" w:firstLine="705"/>
        <w:jc w:val="center"/>
        <w:rPr>
          <w:sz w:val="24"/>
          <w:szCs w:val="24"/>
        </w:rPr>
      </w:pPr>
      <w:r w:rsidRPr="00EC414F">
        <w:rPr>
          <w:sz w:val="24"/>
          <w:szCs w:val="24"/>
        </w:rPr>
        <w:t>Serdeczne pozdrowienia</w:t>
      </w:r>
    </w:p>
    <w:p w:rsidR="00E37E8C" w:rsidRDefault="00E37E8C" w:rsidP="00EC414F">
      <w:pPr>
        <w:spacing w:after="0" w:line="240" w:lineRule="auto"/>
        <w:ind w:left="708" w:firstLine="705"/>
        <w:jc w:val="center"/>
        <w:rPr>
          <w:sz w:val="24"/>
          <w:szCs w:val="24"/>
        </w:rPr>
      </w:pPr>
    </w:p>
    <w:p w:rsidR="00E37E8C" w:rsidRDefault="00E37E8C" w:rsidP="00EC414F">
      <w:pPr>
        <w:spacing w:after="0" w:line="240" w:lineRule="auto"/>
        <w:ind w:left="708" w:firstLine="705"/>
        <w:jc w:val="center"/>
        <w:rPr>
          <w:sz w:val="24"/>
          <w:szCs w:val="24"/>
        </w:rPr>
      </w:pPr>
      <w:r>
        <w:rPr>
          <w:sz w:val="24"/>
          <w:szCs w:val="24"/>
        </w:rPr>
        <w:t>Prezes</w:t>
      </w:r>
    </w:p>
    <w:p w:rsidR="00E37E8C" w:rsidRDefault="00E37E8C" w:rsidP="00EC414F">
      <w:pPr>
        <w:spacing w:after="0" w:line="240" w:lineRule="auto"/>
        <w:ind w:left="708" w:firstLine="705"/>
        <w:jc w:val="center"/>
        <w:rPr>
          <w:sz w:val="24"/>
          <w:szCs w:val="24"/>
        </w:rPr>
      </w:pPr>
    </w:p>
    <w:p w:rsidR="00E37E8C" w:rsidRPr="00EC414F" w:rsidRDefault="00E37E8C" w:rsidP="00EC414F">
      <w:pPr>
        <w:spacing w:after="0" w:line="240" w:lineRule="auto"/>
        <w:ind w:left="708" w:firstLine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Janusz Czerwiński</w:t>
      </w:r>
    </w:p>
    <w:p w:rsidR="00E37E8C" w:rsidRDefault="00E37E8C" w:rsidP="00D242D5">
      <w:pPr>
        <w:spacing w:after="0" w:line="240" w:lineRule="auto"/>
        <w:ind w:left="708" w:firstLine="705"/>
        <w:jc w:val="both"/>
        <w:rPr>
          <w:sz w:val="24"/>
          <w:szCs w:val="24"/>
        </w:rPr>
      </w:pPr>
    </w:p>
    <w:sectPr w:rsidR="00E37E8C" w:rsidSect="00F84085">
      <w:pgSz w:w="11907" w:h="16839" w:code="9"/>
      <w:pgMar w:top="426" w:right="1079" w:bottom="567" w:left="85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025E"/>
    <w:multiLevelType w:val="hybridMultilevel"/>
    <w:tmpl w:val="0180ECAC"/>
    <w:lvl w:ilvl="0" w:tplc="EA5AFB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0EC4BF4"/>
    <w:multiLevelType w:val="hybridMultilevel"/>
    <w:tmpl w:val="1194B4BC"/>
    <w:lvl w:ilvl="0" w:tplc="53D0D8E2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4CA"/>
    <w:rsid w:val="000F0264"/>
    <w:rsid w:val="000F194D"/>
    <w:rsid w:val="00157F1B"/>
    <w:rsid w:val="001B22C7"/>
    <w:rsid w:val="001B7056"/>
    <w:rsid w:val="003453A7"/>
    <w:rsid w:val="003F3D9B"/>
    <w:rsid w:val="00401D45"/>
    <w:rsid w:val="00414F3A"/>
    <w:rsid w:val="00427F0B"/>
    <w:rsid w:val="004F0625"/>
    <w:rsid w:val="005154CA"/>
    <w:rsid w:val="005334E2"/>
    <w:rsid w:val="00566219"/>
    <w:rsid w:val="00570FA7"/>
    <w:rsid w:val="0058536F"/>
    <w:rsid w:val="00641160"/>
    <w:rsid w:val="00642798"/>
    <w:rsid w:val="00654130"/>
    <w:rsid w:val="007D51BA"/>
    <w:rsid w:val="00817DF8"/>
    <w:rsid w:val="008625DE"/>
    <w:rsid w:val="00910854"/>
    <w:rsid w:val="009F14AA"/>
    <w:rsid w:val="00A92EBE"/>
    <w:rsid w:val="00B319EA"/>
    <w:rsid w:val="00B45231"/>
    <w:rsid w:val="00B508D6"/>
    <w:rsid w:val="00C206F4"/>
    <w:rsid w:val="00CC45C5"/>
    <w:rsid w:val="00CD4B8A"/>
    <w:rsid w:val="00D242D5"/>
    <w:rsid w:val="00D93822"/>
    <w:rsid w:val="00D9455B"/>
    <w:rsid w:val="00DC3CB0"/>
    <w:rsid w:val="00DF22AD"/>
    <w:rsid w:val="00DF7153"/>
    <w:rsid w:val="00E37E8C"/>
    <w:rsid w:val="00EB4372"/>
    <w:rsid w:val="00EC414F"/>
    <w:rsid w:val="00F17775"/>
    <w:rsid w:val="00F64377"/>
    <w:rsid w:val="00F8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414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B43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szczak@zprp.org.pl" TargetMode="External"/><Relationship Id="rId5" Type="http://schemas.openxmlformats.org/officeDocument/2006/relationships/hyperlink" Target="mailto:janusz@awf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237</Words>
  <Characters>1428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</dc:title>
  <dc:subject/>
  <dc:creator>JNOSZCZAK</dc:creator>
  <cp:keywords/>
  <dc:description/>
  <cp:lastModifiedBy>MarekS</cp:lastModifiedBy>
  <cp:revision>2</cp:revision>
  <cp:lastPrinted>2014-10-01T09:22:00Z</cp:lastPrinted>
  <dcterms:created xsi:type="dcterms:W3CDTF">2014-10-01T10:38:00Z</dcterms:created>
  <dcterms:modified xsi:type="dcterms:W3CDTF">2014-10-01T10:38:00Z</dcterms:modified>
</cp:coreProperties>
</file>